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2DB" w:rsidRDefault="00C862DB" w:rsidP="00C862DB">
      <w:pPr>
        <w:jc w:val="center"/>
        <w:rPr>
          <w:sz w:val="52"/>
          <w:szCs w:val="52"/>
        </w:rPr>
      </w:pPr>
    </w:p>
    <w:p w:rsidR="00C862DB" w:rsidRDefault="00C862DB" w:rsidP="00C862DB">
      <w:pPr>
        <w:jc w:val="center"/>
        <w:rPr>
          <w:sz w:val="52"/>
          <w:szCs w:val="52"/>
        </w:rPr>
      </w:pPr>
    </w:p>
    <w:p w:rsidR="00C862DB" w:rsidRDefault="00C862DB" w:rsidP="00C862DB">
      <w:pPr>
        <w:jc w:val="center"/>
        <w:rPr>
          <w:sz w:val="52"/>
          <w:szCs w:val="52"/>
        </w:rPr>
      </w:pPr>
    </w:p>
    <w:p w:rsidR="00C862DB" w:rsidRDefault="00B55CBA" w:rsidP="00C862DB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资产</w:t>
      </w:r>
      <w:r w:rsidR="00730604">
        <w:rPr>
          <w:rFonts w:hint="eastAsia"/>
          <w:b/>
          <w:sz w:val="84"/>
          <w:szCs w:val="84"/>
        </w:rPr>
        <w:t>清查</w:t>
      </w:r>
      <w:r w:rsidR="00FF60D1">
        <w:rPr>
          <w:rFonts w:hint="eastAsia"/>
          <w:b/>
          <w:sz w:val="84"/>
          <w:szCs w:val="84"/>
        </w:rPr>
        <w:t>系统</w:t>
      </w:r>
    </w:p>
    <w:p w:rsidR="00567AC0" w:rsidRPr="00567AC0" w:rsidRDefault="00C862DB" w:rsidP="00567AC0">
      <w:pPr>
        <w:jc w:val="center"/>
        <w:rPr>
          <w:b/>
          <w:sz w:val="52"/>
          <w:szCs w:val="52"/>
        </w:rPr>
      </w:pPr>
      <w:r w:rsidRPr="005E0796">
        <w:rPr>
          <w:rFonts w:hint="eastAsia"/>
          <w:b/>
          <w:sz w:val="52"/>
          <w:szCs w:val="52"/>
        </w:rPr>
        <w:t>操作手册</w:t>
      </w:r>
      <w:r w:rsidR="00567AC0">
        <w:rPr>
          <w:b/>
          <w:sz w:val="52"/>
          <w:szCs w:val="52"/>
        </w:rPr>
        <w:t>(</w:t>
      </w:r>
      <w:r w:rsidR="00567AC0">
        <w:rPr>
          <w:rFonts w:hint="eastAsia"/>
          <w:b/>
          <w:sz w:val="52"/>
          <w:szCs w:val="52"/>
        </w:rPr>
        <w:t>个人</w:t>
      </w:r>
      <w:r w:rsidR="00567AC0">
        <w:rPr>
          <w:b/>
          <w:sz w:val="52"/>
          <w:szCs w:val="52"/>
        </w:rPr>
        <w:t>)</w:t>
      </w:r>
      <w:bookmarkStart w:id="0" w:name="_GoBack"/>
      <w:bookmarkEnd w:id="0"/>
    </w:p>
    <w:p w:rsidR="00C862DB" w:rsidRPr="00567AC0" w:rsidRDefault="00C862DB" w:rsidP="00C862DB">
      <w:pPr>
        <w:ind w:firstLineChars="500" w:firstLine="2610"/>
        <w:rPr>
          <w:b/>
          <w:sz w:val="52"/>
          <w:szCs w:val="52"/>
        </w:rPr>
      </w:pPr>
    </w:p>
    <w:p w:rsidR="00C862DB" w:rsidRDefault="00C862DB" w:rsidP="00C862DB">
      <w:pPr>
        <w:rPr>
          <w:b/>
          <w:sz w:val="52"/>
          <w:szCs w:val="52"/>
        </w:rPr>
      </w:pPr>
    </w:p>
    <w:p w:rsidR="00C862DB" w:rsidRDefault="00C862DB" w:rsidP="00C862DB">
      <w:pPr>
        <w:rPr>
          <w:b/>
          <w:sz w:val="52"/>
          <w:szCs w:val="52"/>
        </w:rPr>
      </w:pPr>
    </w:p>
    <w:p w:rsidR="00C862DB" w:rsidRDefault="00C862DB" w:rsidP="00C862DB">
      <w:pPr>
        <w:rPr>
          <w:b/>
          <w:sz w:val="52"/>
          <w:szCs w:val="52"/>
        </w:rPr>
      </w:pPr>
    </w:p>
    <w:p w:rsidR="00C862DB" w:rsidRDefault="00C862DB" w:rsidP="00C862DB">
      <w:pPr>
        <w:rPr>
          <w:b/>
          <w:sz w:val="52"/>
          <w:szCs w:val="52"/>
        </w:rPr>
      </w:pPr>
    </w:p>
    <w:p w:rsidR="00C862DB" w:rsidRDefault="00C862DB" w:rsidP="00C862DB">
      <w:pPr>
        <w:rPr>
          <w:sz w:val="44"/>
          <w:szCs w:val="44"/>
        </w:rPr>
      </w:pPr>
      <w:r>
        <w:rPr>
          <w:rFonts w:hint="eastAsia"/>
          <w:b/>
          <w:sz w:val="52"/>
          <w:szCs w:val="52"/>
        </w:rPr>
        <w:t xml:space="preserve">             </w:t>
      </w:r>
      <w:r w:rsidRPr="005E0796">
        <w:rPr>
          <w:rFonts w:hint="eastAsia"/>
          <w:sz w:val="32"/>
          <w:szCs w:val="32"/>
        </w:rPr>
        <w:t xml:space="preserve"> </w:t>
      </w:r>
      <w:r w:rsidR="00B55CBA">
        <w:rPr>
          <w:sz w:val="44"/>
          <w:szCs w:val="44"/>
        </w:rPr>
        <w:t xml:space="preserve"> </w:t>
      </w:r>
    </w:p>
    <w:p w:rsidR="00C862DB" w:rsidRDefault="00C862DB" w:rsidP="00C862DB">
      <w:pPr>
        <w:rPr>
          <w:sz w:val="44"/>
          <w:szCs w:val="44"/>
        </w:rPr>
      </w:pPr>
    </w:p>
    <w:p w:rsidR="00C862DB" w:rsidRDefault="00C862DB" w:rsidP="00C862DB">
      <w:pPr>
        <w:rPr>
          <w:sz w:val="44"/>
          <w:szCs w:val="44"/>
        </w:rPr>
      </w:pPr>
    </w:p>
    <w:p w:rsidR="00C862DB" w:rsidRDefault="00C862DB" w:rsidP="00C862DB">
      <w:pPr>
        <w:rPr>
          <w:sz w:val="44"/>
          <w:szCs w:val="44"/>
        </w:rPr>
      </w:pPr>
    </w:p>
    <w:p w:rsidR="00C862DB" w:rsidRDefault="00C862DB" w:rsidP="00C862DB">
      <w:pPr>
        <w:rPr>
          <w:sz w:val="44"/>
          <w:szCs w:val="44"/>
        </w:rPr>
      </w:pPr>
    </w:p>
    <w:p w:rsidR="00C862DB" w:rsidRDefault="00C862DB" w:rsidP="00C862DB">
      <w:pPr>
        <w:rPr>
          <w:sz w:val="44"/>
          <w:szCs w:val="44"/>
        </w:rPr>
      </w:pPr>
    </w:p>
    <w:p w:rsidR="00DD508E" w:rsidRDefault="00DD508E" w:rsidP="00B44374"/>
    <w:p w:rsidR="00C862DB" w:rsidRPr="0021279C" w:rsidRDefault="00C862DB" w:rsidP="00B44374">
      <w:pPr>
        <w:rPr>
          <w:szCs w:val="21"/>
        </w:rPr>
      </w:pPr>
    </w:p>
    <w:p w:rsidR="00C862DB" w:rsidRPr="0021279C" w:rsidRDefault="00C862DB" w:rsidP="00B44374">
      <w:pPr>
        <w:rPr>
          <w:szCs w:val="21"/>
        </w:rPr>
      </w:pPr>
    </w:p>
    <w:p w:rsidR="00E53BDA" w:rsidRPr="0021279C" w:rsidRDefault="00FF60D1" w:rsidP="00E53BDA">
      <w:pPr>
        <w:pStyle w:val="1"/>
        <w:ind w:left="432" w:hanging="432"/>
        <w:rPr>
          <w:sz w:val="21"/>
          <w:szCs w:val="21"/>
        </w:rPr>
      </w:pPr>
      <w:r>
        <w:rPr>
          <w:rFonts w:hint="eastAsia"/>
          <w:sz w:val="21"/>
          <w:szCs w:val="21"/>
        </w:rPr>
        <w:t>设备</w:t>
      </w:r>
      <w:r w:rsidR="00E53BDA" w:rsidRPr="0021279C">
        <w:rPr>
          <w:rFonts w:hint="eastAsia"/>
          <w:sz w:val="21"/>
          <w:szCs w:val="21"/>
        </w:rPr>
        <w:t>清查流程</w:t>
      </w:r>
    </w:p>
    <w:p w:rsidR="00175A54" w:rsidRPr="00175A54" w:rsidRDefault="00175A54" w:rsidP="00175A5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017CC3C0" wp14:editId="2A6E3B3F">
            <wp:extent cx="5780451" cy="2914650"/>
            <wp:effectExtent l="0" t="0" r="0" b="0"/>
            <wp:docPr id="7" name="图片 7" descr="C:\Users\Administrator\Documents\Tencent Files\627014987\Image\C2C\Image2\L7H4L@`[CZ7[()]S$SUSV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Tencent Files\627014987\Image\C2C\Image2\L7H4L@`[CZ7[()]S$SUSV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51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DA" w:rsidRPr="0021279C" w:rsidRDefault="00E53BDA" w:rsidP="00E53BDA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C862DB" w:rsidRPr="0021279C" w:rsidRDefault="00FF60D1" w:rsidP="00C862DB">
      <w:pPr>
        <w:pStyle w:val="1"/>
        <w:ind w:left="432" w:hanging="432"/>
        <w:rPr>
          <w:sz w:val="21"/>
          <w:szCs w:val="21"/>
        </w:rPr>
      </w:pPr>
      <w:r>
        <w:rPr>
          <w:rFonts w:hint="eastAsia"/>
          <w:sz w:val="21"/>
          <w:szCs w:val="21"/>
        </w:rPr>
        <w:t>设备</w:t>
      </w:r>
      <w:r w:rsidR="00C862DB" w:rsidRPr="0021279C">
        <w:rPr>
          <w:rFonts w:hint="eastAsia"/>
          <w:sz w:val="21"/>
          <w:szCs w:val="21"/>
        </w:rPr>
        <w:t>自查</w:t>
      </w:r>
    </w:p>
    <w:p w:rsidR="00C862DB" w:rsidRPr="0021279C" w:rsidRDefault="00C862DB" w:rsidP="00993C10">
      <w:pPr>
        <w:pStyle w:val="2"/>
        <w:ind w:left="580" w:hanging="580"/>
        <w:rPr>
          <w:sz w:val="21"/>
          <w:szCs w:val="21"/>
        </w:rPr>
      </w:pPr>
      <w:r w:rsidRPr="0021279C">
        <w:rPr>
          <w:rFonts w:hint="eastAsia"/>
          <w:sz w:val="21"/>
          <w:szCs w:val="21"/>
        </w:rPr>
        <w:t>进入自查界面</w:t>
      </w:r>
    </w:p>
    <w:p w:rsidR="00AE23FF" w:rsidRPr="0021279C" w:rsidRDefault="00336961" w:rsidP="000D6DF5">
      <w:pPr>
        <w:spacing w:line="400" w:lineRule="exact"/>
        <w:ind w:firstLineChars="200" w:firstLine="420"/>
        <w:rPr>
          <w:szCs w:val="21"/>
        </w:rPr>
      </w:pPr>
      <w:r w:rsidRPr="0021279C">
        <w:rPr>
          <w:rFonts w:hint="eastAsia"/>
          <w:szCs w:val="21"/>
        </w:rPr>
        <w:t>在【个人业务】下点击【</w:t>
      </w:r>
      <w:r w:rsidR="00B55CBA">
        <w:rPr>
          <w:rFonts w:hint="eastAsia"/>
          <w:szCs w:val="21"/>
        </w:rPr>
        <w:t>我领用的资产</w:t>
      </w:r>
      <w:r w:rsidR="008234B0">
        <w:rPr>
          <w:rFonts w:hint="eastAsia"/>
          <w:szCs w:val="21"/>
        </w:rPr>
        <w:t>】</w:t>
      </w:r>
      <w:r w:rsidRPr="0021279C">
        <w:rPr>
          <w:rFonts w:hint="eastAsia"/>
          <w:szCs w:val="21"/>
        </w:rPr>
        <w:t>，</w:t>
      </w:r>
      <w:r w:rsidR="00B33C41" w:rsidRPr="0021279C">
        <w:rPr>
          <w:rFonts w:hint="eastAsia"/>
          <w:szCs w:val="21"/>
        </w:rPr>
        <w:t>进入个人自查页面，</w:t>
      </w:r>
      <w:r w:rsidRPr="0021279C">
        <w:rPr>
          <w:rFonts w:hint="eastAsia"/>
          <w:szCs w:val="21"/>
        </w:rPr>
        <w:t>如下图所示：</w:t>
      </w:r>
    </w:p>
    <w:p w:rsidR="001821FF" w:rsidRPr="0021279C" w:rsidRDefault="00B55CBA" w:rsidP="00C862DB">
      <w:pPr>
        <w:rPr>
          <w:noProof/>
          <w:szCs w:val="21"/>
        </w:rPr>
      </w:pPr>
      <w:r>
        <w:rPr>
          <w:noProof/>
        </w:rPr>
        <w:drawing>
          <wp:inline distT="0" distB="0" distL="0" distR="0" wp14:anchorId="77F75C76" wp14:editId="5A02470E">
            <wp:extent cx="5760720" cy="28644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2DB" w:rsidRPr="0021279C" w:rsidRDefault="00C862DB" w:rsidP="00993C10">
      <w:pPr>
        <w:pStyle w:val="2"/>
        <w:ind w:left="580" w:hanging="580"/>
        <w:rPr>
          <w:noProof/>
          <w:sz w:val="21"/>
          <w:szCs w:val="21"/>
        </w:rPr>
      </w:pPr>
      <w:r w:rsidRPr="0021279C">
        <w:rPr>
          <w:rFonts w:hint="eastAsia"/>
          <w:noProof/>
          <w:sz w:val="21"/>
          <w:szCs w:val="21"/>
        </w:rPr>
        <w:t>进行自查</w:t>
      </w:r>
    </w:p>
    <w:p w:rsidR="008B52AF" w:rsidRPr="0021279C" w:rsidRDefault="00307A6C" w:rsidP="004B447D">
      <w:pPr>
        <w:spacing w:line="400" w:lineRule="exact"/>
        <w:ind w:firstLineChars="200" w:firstLine="420"/>
        <w:rPr>
          <w:noProof/>
          <w:szCs w:val="21"/>
        </w:rPr>
      </w:pPr>
      <w:r w:rsidRPr="0021279C">
        <w:rPr>
          <w:rFonts w:hint="eastAsia"/>
          <w:noProof/>
          <w:szCs w:val="21"/>
        </w:rPr>
        <w:t>如果该设备确实在你的名下</w:t>
      </w:r>
      <w:r w:rsidR="00791C9B" w:rsidRPr="0021279C">
        <w:rPr>
          <w:rFonts w:hint="eastAsia"/>
          <w:noProof/>
          <w:szCs w:val="21"/>
        </w:rPr>
        <w:t>使用</w:t>
      </w:r>
      <w:r w:rsidRPr="0021279C">
        <w:rPr>
          <w:rFonts w:hint="eastAsia"/>
          <w:noProof/>
          <w:szCs w:val="21"/>
        </w:rPr>
        <w:t>，请</w:t>
      </w:r>
      <w:r w:rsidR="00723B90" w:rsidRPr="0021279C">
        <w:rPr>
          <w:rFonts w:hint="eastAsia"/>
          <w:noProof/>
          <w:szCs w:val="21"/>
        </w:rPr>
        <w:t>勾选自查的设备，并核对</w:t>
      </w:r>
      <w:r w:rsidR="005C6CF2" w:rsidRPr="0021279C">
        <w:rPr>
          <w:rFonts w:hint="eastAsia"/>
          <w:noProof/>
          <w:szCs w:val="21"/>
        </w:rPr>
        <w:t>实际</w:t>
      </w:r>
      <w:r w:rsidR="008B52AF" w:rsidRPr="0021279C">
        <w:rPr>
          <w:rFonts w:hint="eastAsia"/>
          <w:noProof/>
          <w:szCs w:val="21"/>
        </w:rPr>
        <w:t>存放地，选择自查结果（自</w:t>
      </w:r>
      <w:r w:rsidR="008B52AF" w:rsidRPr="0021279C">
        <w:rPr>
          <w:rFonts w:hint="eastAsia"/>
          <w:noProof/>
          <w:szCs w:val="21"/>
        </w:rPr>
        <w:lastRenderedPageBreak/>
        <w:t>查结果为三种中的一种），</w:t>
      </w:r>
      <w:r w:rsidR="005C6CF2" w:rsidRPr="0021279C">
        <w:rPr>
          <w:rFonts w:hint="eastAsia"/>
          <w:noProof/>
          <w:szCs w:val="21"/>
        </w:rPr>
        <w:t>如有必要可</w:t>
      </w:r>
      <w:r w:rsidR="008B52AF" w:rsidRPr="0021279C">
        <w:rPr>
          <w:rFonts w:hint="eastAsia"/>
          <w:noProof/>
          <w:szCs w:val="21"/>
        </w:rPr>
        <w:t>填写备注</w:t>
      </w:r>
      <w:r w:rsidR="005C6CF2" w:rsidRPr="0021279C">
        <w:rPr>
          <w:rFonts w:hint="eastAsia"/>
          <w:noProof/>
          <w:szCs w:val="21"/>
        </w:rPr>
        <w:t>备忘</w:t>
      </w:r>
      <w:r w:rsidR="008B52AF" w:rsidRPr="0021279C">
        <w:rPr>
          <w:rFonts w:hint="eastAsia"/>
          <w:noProof/>
          <w:szCs w:val="21"/>
        </w:rPr>
        <w:t>，完成后点击</w:t>
      </w:r>
      <w:r w:rsidR="005C6CF2" w:rsidRPr="0021279C">
        <w:rPr>
          <w:rFonts w:hint="eastAsia"/>
          <w:noProof/>
          <w:szCs w:val="21"/>
        </w:rPr>
        <w:t>【</w:t>
      </w:r>
      <w:r w:rsidR="00730604">
        <w:rPr>
          <w:rFonts w:hint="eastAsia"/>
          <w:noProof/>
          <w:szCs w:val="21"/>
        </w:rPr>
        <w:t>保存自查</w:t>
      </w:r>
      <w:r w:rsidR="00730604">
        <w:rPr>
          <w:noProof/>
          <w:szCs w:val="21"/>
        </w:rPr>
        <w:t>结果</w:t>
      </w:r>
      <w:r w:rsidR="005C6CF2" w:rsidRPr="0021279C">
        <w:rPr>
          <w:rFonts w:hint="eastAsia"/>
          <w:noProof/>
          <w:szCs w:val="21"/>
        </w:rPr>
        <w:t>】按钮，如下图所示：</w:t>
      </w:r>
    </w:p>
    <w:p w:rsidR="00380CD2" w:rsidRPr="0021279C" w:rsidRDefault="00380CD2" w:rsidP="00380CD2">
      <w:pPr>
        <w:rPr>
          <w:szCs w:val="21"/>
        </w:rPr>
      </w:pPr>
    </w:p>
    <w:p w:rsidR="00C862DB" w:rsidRPr="0021279C" w:rsidRDefault="00B55CBA" w:rsidP="00C862DB">
      <w:pPr>
        <w:rPr>
          <w:noProof/>
          <w:szCs w:val="21"/>
        </w:rPr>
      </w:pPr>
      <w:r>
        <w:rPr>
          <w:noProof/>
        </w:rPr>
        <w:drawing>
          <wp:inline distT="0" distB="0" distL="0" distR="0" wp14:anchorId="1AE90FA6" wp14:editId="682F07E0">
            <wp:extent cx="5760720" cy="33407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7AD" w:rsidRPr="0021279C" w:rsidRDefault="006E2187" w:rsidP="002C66BD">
      <w:pPr>
        <w:spacing w:line="400" w:lineRule="exact"/>
        <w:rPr>
          <w:szCs w:val="21"/>
        </w:rPr>
      </w:pPr>
      <w:r w:rsidRPr="0021279C">
        <w:rPr>
          <w:rFonts w:hint="eastAsia"/>
          <w:szCs w:val="21"/>
        </w:rPr>
        <w:t>提示</w:t>
      </w:r>
      <w:r w:rsidR="007E2341" w:rsidRPr="0021279C">
        <w:rPr>
          <w:rFonts w:hint="eastAsia"/>
          <w:szCs w:val="21"/>
        </w:rPr>
        <w:t>：</w:t>
      </w:r>
    </w:p>
    <w:p w:rsidR="006E2187" w:rsidRPr="0021279C" w:rsidRDefault="006E2187" w:rsidP="002C66BD">
      <w:pPr>
        <w:pStyle w:val="af4"/>
        <w:numPr>
          <w:ilvl w:val="0"/>
          <w:numId w:val="8"/>
        </w:numPr>
        <w:spacing w:line="400" w:lineRule="exact"/>
        <w:ind w:firstLineChars="0"/>
        <w:rPr>
          <w:szCs w:val="21"/>
        </w:rPr>
      </w:pPr>
      <w:r w:rsidRPr="0021279C">
        <w:rPr>
          <w:szCs w:val="21"/>
        </w:rPr>
        <w:t>自查结果</w:t>
      </w:r>
      <w:r w:rsidRPr="0021279C">
        <w:rPr>
          <w:rFonts w:hint="eastAsia"/>
          <w:szCs w:val="21"/>
        </w:rPr>
        <w:t>：</w:t>
      </w:r>
    </w:p>
    <w:p w:rsidR="00A657AD" w:rsidRPr="0021279C" w:rsidRDefault="00A657AD" w:rsidP="002C66BD">
      <w:pPr>
        <w:pStyle w:val="af4"/>
        <w:numPr>
          <w:ilvl w:val="0"/>
          <w:numId w:val="9"/>
        </w:numPr>
        <w:spacing w:line="400" w:lineRule="exact"/>
        <w:ind w:firstLineChars="0"/>
        <w:rPr>
          <w:rFonts w:ascii="Arial" w:hAnsi="Arial" w:cs="Arial"/>
          <w:color w:val="222222"/>
          <w:szCs w:val="21"/>
          <w:lang w:val="en"/>
        </w:rPr>
      </w:pPr>
      <w:r w:rsidRPr="0021279C">
        <w:rPr>
          <w:bCs/>
          <w:color w:val="222222"/>
          <w:szCs w:val="21"/>
        </w:rPr>
        <w:t>账实相符</w:t>
      </w:r>
      <w:r w:rsidR="006E2187" w:rsidRPr="0021279C">
        <w:rPr>
          <w:rFonts w:ascii="Arial" w:hAnsi="Arial" w:cs="Arial" w:hint="eastAsia"/>
          <w:color w:val="222222"/>
          <w:szCs w:val="21"/>
          <w:lang w:val="en"/>
        </w:rPr>
        <w:t>：</w:t>
      </w:r>
      <w:r w:rsidRPr="0021279C">
        <w:rPr>
          <w:rFonts w:ascii="Arial" w:hAnsi="Arial" w:cs="Arial"/>
          <w:color w:val="222222"/>
          <w:szCs w:val="21"/>
          <w:lang w:val="en"/>
        </w:rPr>
        <w:t>代表</w:t>
      </w:r>
      <w:r w:rsidR="00FF60D1">
        <w:rPr>
          <w:rFonts w:ascii="Arial" w:hAnsi="Arial" w:cs="Arial"/>
          <w:color w:val="222222"/>
          <w:szCs w:val="21"/>
          <w:lang w:val="en"/>
        </w:rPr>
        <w:t>设备</w:t>
      </w:r>
      <w:r w:rsidRPr="0021279C">
        <w:rPr>
          <w:rFonts w:ascii="Arial" w:hAnsi="Arial" w:cs="Arial"/>
          <w:color w:val="222222"/>
          <w:szCs w:val="21"/>
          <w:lang w:val="en"/>
        </w:rPr>
        <w:t>账目实物吻合，领用人存放地完整</w:t>
      </w:r>
      <w:r w:rsidRPr="0021279C">
        <w:rPr>
          <w:rFonts w:ascii="Arial" w:hAnsi="Arial" w:cs="Arial"/>
          <w:color w:val="222222"/>
          <w:szCs w:val="21"/>
          <w:lang w:val="en"/>
        </w:rPr>
        <w:t>;</w:t>
      </w:r>
    </w:p>
    <w:p w:rsidR="00A657AD" w:rsidRPr="0021279C" w:rsidRDefault="00A657AD" w:rsidP="002C66BD">
      <w:pPr>
        <w:pStyle w:val="af4"/>
        <w:numPr>
          <w:ilvl w:val="0"/>
          <w:numId w:val="9"/>
        </w:numPr>
        <w:spacing w:line="400" w:lineRule="exact"/>
        <w:ind w:firstLineChars="0"/>
        <w:rPr>
          <w:rFonts w:ascii="Arial" w:hAnsi="Arial" w:cs="Arial"/>
          <w:color w:val="222222"/>
          <w:szCs w:val="21"/>
          <w:lang w:val="en"/>
        </w:rPr>
      </w:pPr>
      <w:r w:rsidRPr="0021279C">
        <w:rPr>
          <w:bCs/>
          <w:color w:val="222222"/>
          <w:szCs w:val="21"/>
        </w:rPr>
        <w:t>标签缺损</w:t>
      </w:r>
      <w:r w:rsidR="006E2187" w:rsidRPr="0021279C">
        <w:rPr>
          <w:rFonts w:ascii="Arial" w:hAnsi="Arial" w:cs="Arial" w:hint="eastAsia"/>
          <w:color w:val="222222"/>
          <w:szCs w:val="21"/>
          <w:lang w:val="en"/>
        </w:rPr>
        <w:t>：</w:t>
      </w:r>
      <w:r w:rsidRPr="0021279C">
        <w:rPr>
          <w:rFonts w:ascii="Arial" w:hAnsi="Arial" w:cs="Arial"/>
          <w:color w:val="222222"/>
          <w:szCs w:val="21"/>
          <w:lang w:val="en"/>
        </w:rPr>
        <w:t>代表</w:t>
      </w:r>
      <w:r w:rsidR="00FF60D1">
        <w:rPr>
          <w:rFonts w:ascii="Arial" w:hAnsi="Arial" w:cs="Arial"/>
          <w:color w:val="222222"/>
          <w:szCs w:val="21"/>
          <w:lang w:val="en"/>
        </w:rPr>
        <w:t>设备</w:t>
      </w:r>
      <w:r w:rsidRPr="0021279C">
        <w:rPr>
          <w:rFonts w:ascii="Arial" w:hAnsi="Arial" w:cs="Arial"/>
          <w:color w:val="222222"/>
          <w:szCs w:val="21"/>
          <w:lang w:val="en"/>
        </w:rPr>
        <w:t>账目实物吻合，但标签张贴错误、缺失或标签损坏</w:t>
      </w:r>
      <w:r w:rsidRPr="0021279C">
        <w:rPr>
          <w:rFonts w:ascii="Arial" w:hAnsi="Arial" w:cs="Arial"/>
          <w:color w:val="222222"/>
          <w:szCs w:val="21"/>
          <w:lang w:val="en"/>
        </w:rPr>
        <w:t>;</w:t>
      </w:r>
    </w:p>
    <w:p w:rsidR="00A657AD" w:rsidRDefault="00A657AD" w:rsidP="002C66BD">
      <w:pPr>
        <w:pStyle w:val="af4"/>
        <w:numPr>
          <w:ilvl w:val="0"/>
          <w:numId w:val="9"/>
        </w:numPr>
        <w:spacing w:line="400" w:lineRule="exact"/>
        <w:ind w:firstLineChars="0"/>
        <w:rPr>
          <w:rFonts w:ascii="Arial" w:hAnsi="Arial" w:cs="Arial"/>
          <w:color w:val="222222"/>
          <w:szCs w:val="21"/>
          <w:lang w:val="en"/>
        </w:rPr>
      </w:pPr>
      <w:r w:rsidRPr="0021279C">
        <w:rPr>
          <w:bCs/>
          <w:color w:val="222222"/>
          <w:szCs w:val="21"/>
        </w:rPr>
        <w:t>已损坏（拟报废）</w:t>
      </w:r>
      <w:r w:rsidR="006E2187" w:rsidRPr="0021279C">
        <w:rPr>
          <w:rFonts w:ascii="Arial" w:hAnsi="Arial" w:cs="Arial" w:hint="eastAsia"/>
          <w:color w:val="222222"/>
          <w:szCs w:val="21"/>
          <w:lang w:val="en"/>
        </w:rPr>
        <w:t>：</w:t>
      </w:r>
      <w:r w:rsidR="00C739A4">
        <w:rPr>
          <w:rFonts w:ascii="Arial" w:hAnsi="Arial" w:cs="Arial"/>
          <w:color w:val="222222"/>
          <w:szCs w:val="21"/>
          <w:lang w:val="en"/>
        </w:rPr>
        <w:t>代表账实相符账目实物吻合，但目前处于损坏状态，拟提交报废处置</w:t>
      </w:r>
      <w:r w:rsidR="00C739A4">
        <w:rPr>
          <w:rFonts w:ascii="Arial" w:hAnsi="Arial" w:cs="Arial" w:hint="eastAsia"/>
          <w:color w:val="222222"/>
          <w:szCs w:val="21"/>
          <w:lang w:val="en"/>
        </w:rPr>
        <w:t>；</w:t>
      </w:r>
    </w:p>
    <w:p w:rsidR="0026004C" w:rsidRPr="0026004C" w:rsidRDefault="0026004C" w:rsidP="0026004C">
      <w:pPr>
        <w:pStyle w:val="af4"/>
        <w:numPr>
          <w:ilvl w:val="0"/>
          <w:numId w:val="8"/>
        </w:numPr>
        <w:spacing w:line="400" w:lineRule="exact"/>
        <w:ind w:firstLineChars="0"/>
        <w:rPr>
          <w:szCs w:val="21"/>
        </w:rPr>
      </w:pPr>
      <w:r w:rsidRPr="0026004C">
        <w:rPr>
          <w:rFonts w:hint="eastAsia"/>
          <w:szCs w:val="21"/>
        </w:rPr>
        <w:t>如果如</w:t>
      </w:r>
      <w:r w:rsidRPr="0026004C">
        <w:rPr>
          <w:szCs w:val="21"/>
        </w:rPr>
        <w:t>存在以下情况，请将设备退回</w:t>
      </w:r>
      <w:r w:rsidRPr="0026004C">
        <w:rPr>
          <w:rFonts w:hint="eastAsia"/>
          <w:szCs w:val="21"/>
        </w:rPr>
        <w:t>至</w:t>
      </w:r>
      <w:r w:rsidRPr="0026004C">
        <w:rPr>
          <w:szCs w:val="21"/>
        </w:rPr>
        <w:t>设备秘书</w:t>
      </w:r>
      <w:r w:rsidRPr="0026004C">
        <w:rPr>
          <w:rFonts w:hint="eastAsia"/>
          <w:szCs w:val="21"/>
        </w:rPr>
        <w:t>，</w:t>
      </w:r>
      <w:r w:rsidRPr="0026004C">
        <w:rPr>
          <w:szCs w:val="21"/>
        </w:rPr>
        <w:t>并写明</w:t>
      </w:r>
      <w:r w:rsidRPr="0026004C">
        <w:rPr>
          <w:rFonts w:hint="eastAsia"/>
          <w:szCs w:val="21"/>
        </w:rPr>
        <w:t>退回</w:t>
      </w:r>
      <w:r w:rsidRPr="0026004C">
        <w:rPr>
          <w:szCs w:val="21"/>
        </w:rPr>
        <w:t>理由：</w:t>
      </w:r>
    </w:p>
    <w:p w:rsidR="0026004C" w:rsidRPr="0026004C" w:rsidRDefault="0026004C" w:rsidP="0026004C">
      <w:pPr>
        <w:pStyle w:val="af4"/>
        <w:numPr>
          <w:ilvl w:val="0"/>
          <w:numId w:val="13"/>
        </w:numPr>
        <w:spacing w:line="400" w:lineRule="exact"/>
        <w:ind w:firstLineChars="0"/>
        <w:rPr>
          <w:bCs/>
          <w:color w:val="222222"/>
          <w:szCs w:val="21"/>
        </w:rPr>
      </w:pPr>
      <w:r w:rsidRPr="0026004C">
        <w:rPr>
          <w:rFonts w:hint="eastAsia"/>
          <w:bCs/>
          <w:color w:val="222222"/>
          <w:szCs w:val="21"/>
        </w:rPr>
        <w:t>非</w:t>
      </w:r>
      <w:r w:rsidRPr="0026004C">
        <w:rPr>
          <w:bCs/>
          <w:color w:val="222222"/>
          <w:szCs w:val="21"/>
        </w:rPr>
        <w:t>自己</w:t>
      </w:r>
      <w:r w:rsidRPr="0026004C">
        <w:rPr>
          <w:rFonts w:hint="eastAsia"/>
          <w:bCs/>
          <w:color w:val="222222"/>
          <w:szCs w:val="21"/>
        </w:rPr>
        <w:t>领用</w:t>
      </w:r>
      <w:r w:rsidRPr="0026004C">
        <w:rPr>
          <w:bCs/>
          <w:color w:val="222222"/>
          <w:szCs w:val="21"/>
        </w:rPr>
        <w:t>的设备：</w:t>
      </w:r>
      <w:r w:rsidRPr="0026004C">
        <w:rPr>
          <w:rFonts w:hint="eastAsia"/>
          <w:bCs/>
          <w:color w:val="222222"/>
          <w:szCs w:val="21"/>
        </w:rPr>
        <w:t>系统</w:t>
      </w:r>
      <w:r w:rsidRPr="0026004C">
        <w:rPr>
          <w:bCs/>
          <w:color w:val="222222"/>
          <w:szCs w:val="21"/>
        </w:rPr>
        <w:t>预分配错误、</w:t>
      </w:r>
      <w:r w:rsidRPr="0026004C">
        <w:rPr>
          <w:rFonts w:hint="eastAsia"/>
          <w:bCs/>
          <w:color w:val="222222"/>
          <w:szCs w:val="21"/>
        </w:rPr>
        <w:t>领用人发生过</w:t>
      </w:r>
      <w:r w:rsidRPr="0026004C">
        <w:rPr>
          <w:bCs/>
          <w:color w:val="222222"/>
          <w:szCs w:val="21"/>
        </w:rPr>
        <w:t>变更</w:t>
      </w:r>
      <w:r w:rsidRPr="0026004C">
        <w:rPr>
          <w:rFonts w:hint="eastAsia"/>
          <w:bCs/>
          <w:color w:val="222222"/>
          <w:szCs w:val="21"/>
        </w:rPr>
        <w:t>；</w:t>
      </w:r>
    </w:p>
    <w:p w:rsidR="0026004C" w:rsidRPr="0026004C" w:rsidRDefault="0026004C" w:rsidP="0026004C">
      <w:pPr>
        <w:pStyle w:val="af4"/>
        <w:numPr>
          <w:ilvl w:val="0"/>
          <w:numId w:val="13"/>
        </w:numPr>
        <w:spacing w:line="400" w:lineRule="exact"/>
        <w:ind w:firstLineChars="0"/>
        <w:rPr>
          <w:bCs/>
          <w:color w:val="222222"/>
          <w:szCs w:val="21"/>
        </w:rPr>
      </w:pPr>
      <w:r w:rsidRPr="0026004C">
        <w:rPr>
          <w:rFonts w:hint="eastAsia"/>
          <w:bCs/>
          <w:color w:val="222222"/>
          <w:szCs w:val="21"/>
        </w:rPr>
        <w:t>有账无物：是自己领用的设备，但</w:t>
      </w:r>
      <w:r w:rsidRPr="0026004C">
        <w:rPr>
          <w:bCs/>
          <w:color w:val="222222"/>
          <w:szCs w:val="21"/>
        </w:rPr>
        <w:t>丢失、损毁</w:t>
      </w:r>
      <w:r w:rsidRPr="0026004C">
        <w:rPr>
          <w:rFonts w:hint="eastAsia"/>
          <w:bCs/>
          <w:color w:val="222222"/>
          <w:szCs w:val="21"/>
        </w:rPr>
        <w:t>以至于</w:t>
      </w:r>
      <w:r w:rsidRPr="0026004C">
        <w:rPr>
          <w:bCs/>
          <w:color w:val="222222"/>
          <w:szCs w:val="21"/>
        </w:rPr>
        <w:t>找不到</w:t>
      </w:r>
      <w:r w:rsidRPr="0026004C">
        <w:rPr>
          <w:rFonts w:hint="eastAsia"/>
          <w:bCs/>
          <w:color w:val="222222"/>
          <w:szCs w:val="21"/>
        </w:rPr>
        <w:t>实物。并将该设备丢失原因和相关资料提供给设备</w:t>
      </w:r>
      <w:r w:rsidR="00052828">
        <w:rPr>
          <w:rFonts w:hint="eastAsia"/>
          <w:bCs/>
          <w:color w:val="222222"/>
          <w:szCs w:val="21"/>
        </w:rPr>
        <w:t>管理员</w:t>
      </w:r>
      <w:r w:rsidRPr="0026004C">
        <w:rPr>
          <w:rFonts w:hint="eastAsia"/>
          <w:bCs/>
          <w:color w:val="222222"/>
          <w:szCs w:val="21"/>
        </w:rPr>
        <w:t>。</w:t>
      </w:r>
    </w:p>
    <w:p w:rsidR="0026004C" w:rsidRPr="0026004C" w:rsidRDefault="0026004C" w:rsidP="0026004C">
      <w:pPr>
        <w:pStyle w:val="af4"/>
        <w:numPr>
          <w:ilvl w:val="0"/>
          <w:numId w:val="8"/>
        </w:numPr>
        <w:spacing w:line="400" w:lineRule="exact"/>
        <w:ind w:firstLineChars="0"/>
        <w:rPr>
          <w:szCs w:val="21"/>
        </w:rPr>
      </w:pPr>
      <w:r w:rsidRPr="0026004C">
        <w:rPr>
          <w:rFonts w:hint="eastAsia"/>
          <w:szCs w:val="21"/>
        </w:rPr>
        <w:t>如</w:t>
      </w:r>
      <w:r w:rsidRPr="0026004C">
        <w:rPr>
          <w:szCs w:val="21"/>
        </w:rPr>
        <w:t>发现有物无账，请</w:t>
      </w:r>
      <w:r w:rsidRPr="0026004C">
        <w:rPr>
          <w:rFonts w:hint="eastAsia"/>
          <w:szCs w:val="21"/>
        </w:rPr>
        <w:t>报至</w:t>
      </w:r>
      <w:r w:rsidRPr="0026004C">
        <w:rPr>
          <w:szCs w:val="21"/>
        </w:rPr>
        <w:t>设备</w:t>
      </w:r>
      <w:r w:rsidR="00052828">
        <w:rPr>
          <w:rFonts w:hint="eastAsia"/>
          <w:szCs w:val="21"/>
        </w:rPr>
        <w:t>管理员</w:t>
      </w:r>
      <w:r w:rsidRPr="0026004C">
        <w:rPr>
          <w:szCs w:val="21"/>
        </w:rPr>
        <w:t>，填写盘盈表。</w:t>
      </w:r>
    </w:p>
    <w:p w:rsidR="0026004C" w:rsidRPr="0026004C" w:rsidRDefault="0026004C" w:rsidP="0026004C">
      <w:pPr>
        <w:spacing w:line="400" w:lineRule="exact"/>
        <w:rPr>
          <w:rFonts w:ascii="Arial" w:hAnsi="Arial" w:cs="Arial"/>
          <w:color w:val="222222"/>
          <w:szCs w:val="21"/>
          <w:lang w:val="en"/>
        </w:rPr>
      </w:pPr>
    </w:p>
    <w:p w:rsidR="007E2341" w:rsidRPr="0021279C" w:rsidRDefault="007E2341">
      <w:pPr>
        <w:ind w:left="1470" w:hangingChars="700" w:hanging="1470"/>
        <w:rPr>
          <w:rFonts w:ascii="Arial" w:hAnsi="Arial" w:cs="Arial"/>
          <w:color w:val="222222"/>
          <w:szCs w:val="21"/>
          <w:lang w:val="en"/>
        </w:rPr>
      </w:pPr>
    </w:p>
    <w:sectPr w:rsidR="007E2341" w:rsidRPr="0021279C" w:rsidSect="00F16126">
      <w:headerReference w:type="default" r:id="rId11"/>
      <w:footerReference w:type="default" r:id="rId12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15D" w:rsidRDefault="004D215D">
      <w:r>
        <w:separator/>
      </w:r>
    </w:p>
  </w:endnote>
  <w:endnote w:type="continuationSeparator" w:id="0">
    <w:p w:rsidR="004D215D" w:rsidRDefault="004D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F21" w:rsidRDefault="00CD65B3" w:rsidP="009E4986">
    <w:pPr>
      <w:pStyle w:val="a4"/>
      <w:jc w:val="both"/>
      <w:rPr>
        <w:rFonts w:ascii="Arial" w:hAnsi="Arial" w:cs="Arial"/>
      </w:rPr>
    </w:pPr>
    <w:r>
      <w:rPr>
        <w:rFonts w:ascii="黑体" w:eastAsia="黑体" w:hint="eastAsia"/>
      </w:rPr>
      <w:t>成都市</w:t>
    </w:r>
    <w:proofErr w:type="gramStart"/>
    <w:r>
      <w:rPr>
        <w:rFonts w:ascii="黑体" w:eastAsia="黑体" w:hint="eastAsia"/>
      </w:rPr>
      <w:t>一</w:t>
    </w:r>
    <w:proofErr w:type="gramEnd"/>
    <w:r>
      <w:rPr>
        <w:rFonts w:ascii="黑体" w:eastAsia="黑体" w:hint="eastAsia"/>
      </w:rPr>
      <w:t>环路</w:t>
    </w:r>
    <w:proofErr w:type="gramStart"/>
    <w:r>
      <w:rPr>
        <w:rFonts w:ascii="黑体" w:eastAsia="黑体" w:hint="eastAsia"/>
      </w:rPr>
      <w:t>南一段</w:t>
    </w:r>
    <w:proofErr w:type="gramEnd"/>
    <w:r>
      <w:rPr>
        <w:rFonts w:ascii="黑体" w:eastAsia="黑体" w:hint="eastAsia"/>
      </w:rPr>
      <w:t>12号学府花</w:t>
    </w:r>
    <w:proofErr w:type="gramStart"/>
    <w:r>
      <w:rPr>
        <w:rFonts w:ascii="黑体" w:eastAsia="黑体" w:hint="eastAsia"/>
      </w:rPr>
      <w:t>苑</w:t>
    </w:r>
    <w:r w:rsidR="00C52307">
      <w:rPr>
        <w:rFonts w:ascii="黑体" w:eastAsia="黑体" w:hint="eastAsia"/>
      </w:rPr>
      <w:t>锦学阁</w:t>
    </w:r>
    <w:proofErr w:type="gramEnd"/>
    <w:r w:rsidR="00C52307">
      <w:rPr>
        <w:rFonts w:ascii="黑体" w:eastAsia="黑体" w:hint="eastAsia"/>
      </w:rPr>
      <w:t>1</w:t>
    </w:r>
    <w:r w:rsidR="00C52307">
      <w:rPr>
        <w:rFonts w:ascii="黑体" w:eastAsia="黑体"/>
      </w:rPr>
      <w:t>4</w:t>
    </w:r>
    <w:r w:rsidR="00C52307">
      <w:rPr>
        <w:rFonts w:ascii="黑体" w:eastAsia="黑体" w:hint="eastAsia"/>
      </w:rPr>
      <w:t>楼A</w:t>
    </w:r>
    <w:r w:rsidR="00C52307">
      <w:rPr>
        <w:rFonts w:ascii="黑体" w:eastAsia="黑体"/>
      </w:rPr>
      <w:t>F</w:t>
    </w:r>
    <w:r>
      <w:rPr>
        <w:rFonts w:ascii="黑体" w:eastAsia="黑体" w:hint="eastAsia"/>
      </w:rPr>
      <w:t xml:space="preserve">    </w:t>
    </w:r>
    <w:r w:rsidR="00C52307">
      <w:rPr>
        <w:rFonts w:ascii="黑体" w:eastAsia="黑体"/>
      </w:rPr>
      <w:t xml:space="preserve">   </w:t>
    </w:r>
    <w:r>
      <w:rPr>
        <w:rFonts w:ascii="黑体" w:eastAsia="黑体" w:hint="eastAsia"/>
      </w:rPr>
      <w:t xml:space="preserve">                            </w:t>
    </w:r>
    <w:r>
      <w:rPr>
        <w:rFonts w:ascii="Arial" w:hAnsi="Arial" w:cs="Arial" w:hint="eastAsia"/>
      </w:rPr>
      <w:t>TEL:028-86089009</w:t>
    </w:r>
    <w:r w:rsidR="008B2F21">
      <w:rPr>
        <w:rFonts w:ascii="宋体" w:hAnsi="宋体" w:hint="eastAsia"/>
        <w:sz w:val="15"/>
      </w:rPr>
      <w:t xml:space="preserve">                                                       </w:t>
    </w:r>
    <w:r w:rsidR="0057246C">
      <w:rPr>
        <w:rFonts w:ascii="宋体" w:hAnsi="宋体" w:hint="eastAsia"/>
        <w:sz w:val="15"/>
      </w:rPr>
      <w:t xml:space="preserve">     </w:t>
    </w:r>
    <w:r w:rsidR="008B2F21">
      <w:rPr>
        <w:rFonts w:ascii="宋体" w:hAnsi="宋体" w:hint="eastAsia"/>
        <w:sz w:val="15"/>
      </w:rPr>
      <w:t xml:space="preserve">    </w:t>
    </w:r>
    <w:r w:rsidR="0093708D">
      <w:rPr>
        <w:rFonts w:ascii="宋体" w:hAnsi="宋体" w:hint="eastAsia"/>
        <w:sz w:val="15"/>
      </w:rPr>
      <w:t xml:space="preserve">   </w:t>
    </w:r>
    <w:r w:rsidR="00F74DA3">
      <w:rPr>
        <w:rFonts w:ascii="宋体" w:hAnsi="宋体" w:hint="eastAsia"/>
        <w:sz w:val="15"/>
      </w:rPr>
      <w:t xml:space="preserve"> </w:t>
    </w:r>
    <w:r w:rsidR="0093708D">
      <w:rPr>
        <w:rFonts w:ascii="宋体" w:hAnsi="宋体" w:hint="eastAsia"/>
        <w:sz w:val="15"/>
      </w:rPr>
      <w:t xml:space="preserve"> </w:t>
    </w:r>
  </w:p>
  <w:p w:rsidR="008B2F21" w:rsidRDefault="004D215D" w:rsidP="009E4986">
    <w:pPr>
      <w:pStyle w:val="a4"/>
      <w:jc w:val="right"/>
      <w:rPr>
        <w:sz w:val="15"/>
      </w:rPr>
    </w:pPr>
    <w:hyperlink r:id="rId1" w:history="1">
      <w:r w:rsidR="00C862DB">
        <w:rPr>
          <w:rFonts w:ascii="宋体" w:hAnsi="宋体"/>
          <w:noProof/>
          <w:color w:val="0000FF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4114800" cy="0"/>
                <wp:effectExtent l="9525" t="11430" r="9525" b="762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AB377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65pt" to="3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"/>
            </w:pict>
          </mc:Fallback>
        </mc:AlternateContent>
      </w:r>
      <w:r w:rsidR="00C52307" w:rsidRPr="00C52307">
        <w:rPr>
          <w:rStyle w:val="a5"/>
          <w:rFonts w:ascii="Arial" w:hAnsi="Arial" w:cs="Arial" w:hint="eastAsia"/>
        </w:rPr>
        <w:t>http://www.speed</w:t>
      </w:r>
      <w:r w:rsidR="00C52307" w:rsidRPr="00C52307">
        <w:rPr>
          <w:rStyle w:val="a5"/>
        </w:rPr>
        <w:t>it.cn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15D" w:rsidRDefault="004D215D">
      <w:r>
        <w:separator/>
      </w:r>
    </w:p>
  </w:footnote>
  <w:footnote w:type="continuationSeparator" w:id="0">
    <w:p w:rsidR="004D215D" w:rsidRDefault="004D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F21" w:rsidRDefault="00C862DB">
    <w:pPr>
      <w:pStyle w:val="a3"/>
      <w:jc w:val="both"/>
    </w:pPr>
    <w:r>
      <w:rPr>
        <w:noProof/>
      </w:rPr>
      <w:drawing>
        <wp:inline distT="0" distB="0" distL="0" distR="0">
          <wp:extent cx="790575" cy="352425"/>
          <wp:effectExtent l="0" t="0" r="9525" b="9525"/>
          <wp:docPr id="2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2F21">
      <w:rPr>
        <w:rFonts w:ascii="Arial" w:hAnsi="Arial" w:cs="Arial" w:hint="eastAsia"/>
      </w:rPr>
      <w:t xml:space="preserve">                              </w:t>
    </w:r>
    <w:r w:rsidR="006A7EC7">
      <w:rPr>
        <w:rFonts w:ascii="Arial" w:hAnsi="Arial" w:cs="Arial" w:hint="eastAsia"/>
      </w:rPr>
      <w:t xml:space="preserve">                </w:t>
    </w:r>
    <w:r w:rsidR="008B2F21">
      <w:rPr>
        <w:rFonts w:ascii="Arial" w:hAnsi="Arial" w:cs="Arial" w:hint="eastAsia"/>
      </w:rPr>
      <w:t xml:space="preserve">    </w:t>
    </w:r>
    <w:r w:rsidR="006A7EC7">
      <w:rPr>
        <w:rFonts w:ascii="宋体" w:hAnsi="宋体" w:cs="Arial" w:hint="eastAsia"/>
      </w:rPr>
      <w:t xml:space="preserve"> </w:t>
    </w:r>
    <w:r w:rsidR="00F16126">
      <w:rPr>
        <w:rFonts w:ascii="宋体" w:hAnsi="宋体" w:cs="Arial" w:hint="eastAsia"/>
      </w:rPr>
      <w:t xml:space="preserve">      </w:t>
    </w:r>
    <w:r w:rsidR="008B2F21" w:rsidRPr="004D5C4D">
      <w:rPr>
        <w:rFonts w:ascii="宋体" w:hAnsi="宋体" w:cs="Arial" w:hint="eastAsia"/>
      </w:rPr>
      <w:t>成都</w:t>
    </w:r>
    <w:r w:rsidR="006A7EC7">
      <w:rPr>
        <w:rFonts w:ascii="宋体" w:hAnsi="宋体" w:cs="Arial" w:hint="eastAsia"/>
      </w:rPr>
      <w:t>思必得信息技术</w:t>
    </w:r>
    <w:r w:rsidR="008B2F21" w:rsidRPr="004D5C4D">
      <w:rPr>
        <w:rFonts w:ascii="宋体" w:hAnsi="宋体" w:cs="Arial" w:hint="eastAsia"/>
      </w:rPr>
      <w:t xml:space="preserve">有限公司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0141"/>
    <w:multiLevelType w:val="hybridMultilevel"/>
    <w:tmpl w:val="D7821B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635F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8124DDE"/>
    <w:multiLevelType w:val="hybridMultilevel"/>
    <w:tmpl w:val="5D0ABD38"/>
    <w:lvl w:ilvl="0" w:tplc="75A23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96D424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ED20F2"/>
    <w:multiLevelType w:val="hybridMultilevel"/>
    <w:tmpl w:val="73AE74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4D6E9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EF32E55"/>
    <w:multiLevelType w:val="multilevel"/>
    <w:tmpl w:val="C4F0A68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435A5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11E36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53B641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2C32255"/>
    <w:multiLevelType w:val="hybridMultilevel"/>
    <w:tmpl w:val="89DEB46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31C7742"/>
    <w:multiLevelType w:val="hybridMultilevel"/>
    <w:tmpl w:val="89DEB46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3575B5A"/>
    <w:multiLevelType w:val="hybridMultilevel"/>
    <w:tmpl w:val="DED2A7C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EFD8B95E">
      <w:start w:val="1"/>
      <w:numFmt w:val="decimal"/>
      <w:lvlText w:val="%2)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77A71B1E"/>
    <w:multiLevelType w:val="hybridMultilevel"/>
    <w:tmpl w:val="382A1CB6"/>
    <w:lvl w:ilvl="0" w:tplc="E3689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2DB"/>
    <w:rsid w:val="000255BA"/>
    <w:rsid w:val="0003210E"/>
    <w:rsid w:val="00040813"/>
    <w:rsid w:val="00052828"/>
    <w:rsid w:val="000A0AF4"/>
    <w:rsid w:val="000D6DF5"/>
    <w:rsid w:val="00105B16"/>
    <w:rsid w:val="001071E7"/>
    <w:rsid w:val="00140AB3"/>
    <w:rsid w:val="001604E2"/>
    <w:rsid w:val="00166718"/>
    <w:rsid w:val="00167DA6"/>
    <w:rsid w:val="00171A7E"/>
    <w:rsid w:val="00175A54"/>
    <w:rsid w:val="00175FB2"/>
    <w:rsid w:val="001802D8"/>
    <w:rsid w:val="001821FF"/>
    <w:rsid w:val="0019097A"/>
    <w:rsid w:val="001971E9"/>
    <w:rsid w:val="00197B55"/>
    <w:rsid w:val="001A12A8"/>
    <w:rsid w:val="001A2947"/>
    <w:rsid w:val="001C6465"/>
    <w:rsid w:val="001C6746"/>
    <w:rsid w:val="001F7C13"/>
    <w:rsid w:val="00210955"/>
    <w:rsid w:val="0021279C"/>
    <w:rsid w:val="002213BF"/>
    <w:rsid w:val="002474E2"/>
    <w:rsid w:val="00257E2A"/>
    <w:rsid w:val="0026004C"/>
    <w:rsid w:val="002971D0"/>
    <w:rsid w:val="002C578D"/>
    <w:rsid w:val="002C66BD"/>
    <w:rsid w:val="00304B27"/>
    <w:rsid w:val="00307A6C"/>
    <w:rsid w:val="00316DCA"/>
    <w:rsid w:val="003251BB"/>
    <w:rsid w:val="00331E61"/>
    <w:rsid w:val="003345D2"/>
    <w:rsid w:val="00336961"/>
    <w:rsid w:val="00361325"/>
    <w:rsid w:val="003650FF"/>
    <w:rsid w:val="003740CF"/>
    <w:rsid w:val="003750C0"/>
    <w:rsid w:val="00380CD2"/>
    <w:rsid w:val="00387F3E"/>
    <w:rsid w:val="00392100"/>
    <w:rsid w:val="00397049"/>
    <w:rsid w:val="003A732E"/>
    <w:rsid w:val="003B7278"/>
    <w:rsid w:val="003E471E"/>
    <w:rsid w:val="00423823"/>
    <w:rsid w:val="00443971"/>
    <w:rsid w:val="004537E3"/>
    <w:rsid w:val="00455184"/>
    <w:rsid w:val="00483381"/>
    <w:rsid w:val="004B447D"/>
    <w:rsid w:val="004C2E89"/>
    <w:rsid w:val="004D215D"/>
    <w:rsid w:val="004D5C4D"/>
    <w:rsid w:val="005223DA"/>
    <w:rsid w:val="00526433"/>
    <w:rsid w:val="00534FB8"/>
    <w:rsid w:val="00550AC8"/>
    <w:rsid w:val="00564B64"/>
    <w:rsid w:val="00567AC0"/>
    <w:rsid w:val="0057246C"/>
    <w:rsid w:val="00597E69"/>
    <w:rsid w:val="005A06D4"/>
    <w:rsid w:val="005C6CF2"/>
    <w:rsid w:val="00616F47"/>
    <w:rsid w:val="00627C2B"/>
    <w:rsid w:val="00634378"/>
    <w:rsid w:val="006361AA"/>
    <w:rsid w:val="006407AC"/>
    <w:rsid w:val="00667440"/>
    <w:rsid w:val="006A7EC7"/>
    <w:rsid w:val="006E2187"/>
    <w:rsid w:val="006E614F"/>
    <w:rsid w:val="006F66BA"/>
    <w:rsid w:val="00720F6C"/>
    <w:rsid w:val="00723B90"/>
    <w:rsid w:val="0072650D"/>
    <w:rsid w:val="00727D1B"/>
    <w:rsid w:val="00730604"/>
    <w:rsid w:val="0078432A"/>
    <w:rsid w:val="00791C9B"/>
    <w:rsid w:val="007A58B2"/>
    <w:rsid w:val="007C348A"/>
    <w:rsid w:val="007E2341"/>
    <w:rsid w:val="007E6B22"/>
    <w:rsid w:val="00812952"/>
    <w:rsid w:val="008234B0"/>
    <w:rsid w:val="008338E9"/>
    <w:rsid w:val="00843E23"/>
    <w:rsid w:val="00860CE0"/>
    <w:rsid w:val="0088646D"/>
    <w:rsid w:val="008928F3"/>
    <w:rsid w:val="008B2F21"/>
    <w:rsid w:val="008B52AF"/>
    <w:rsid w:val="008D520F"/>
    <w:rsid w:val="008E3CE8"/>
    <w:rsid w:val="0093708D"/>
    <w:rsid w:val="0095208A"/>
    <w:rsid w:val="009543E3"/>
    <w:rsid w:val="009857D5"/>
    <w:rsid w:val="00991761"/>
    <w:rsid w:val="00993B41"/>
    <w:rsid w:val="00993C10"/>
    <w:rsid w:val="009A7055"/>
    <w:rsid w:val="009C523B"/>
    <w:rsid w:val="009E32E7"/>
    <w:rsid w:val="009E4986"/>
    <w:rsid w:val="00A319AC"/>
    <w:rsid w:val="00A657AD"/>
    <w:rsid w:val="00A9604F"/>
    <w:rsid w:val="00AE23FF"/>
    <w:rsid w:val="00B27B9A"/>
    <w:rsid w:val="00B33C41"/>
    <w:rsid w:val="00B44374"/>
    <w:rsid w:val="00B45782"/>
    <w:rsid w:val="00B47337"/>
    <w:rsid w:val="00B55CBA"/>
    <w:rsid w:val="00B94847"/>
    <w:rsid w:val="00BA6313"/>
    <w:rsid w:val="00BA74D5"/>
    <w:rsid w:val="00BD02CE"/>
    <w:rsid w:val="00BD0FD3"/>
    <w:rsid w:val="00C013CD"/>
    <w:rsid w:val="00C11E0E"/>
    <w:rsid w:val="00C26DD2"/>
    <w:rsid w:val="00C32FD2"/>
    <w:rsid w:val="00C471BB"/>
    <w:rsid w:val="00C52307"/>
    <w:rsid w:val="00C53185"/>
    <w:rsid w:val="00C6772C"/>
    <w:rsid w:val="00C71CB6"/>
    <w:rsid w:val="00C739A4"/>
    <w:rsid w:val="00C74CEB"/>
    <w:rsid w:val="00C862DB"/>
    <w:rsid w:val="00C90019"/>
    <w:rsid w:val="00CA365F"/>
    <w:rsid w:val="00CD49F7"/>
    <w:rsid w:val="00CD65B3"/>
    <w:rsid w:val="00D41DE9"/>
    <w:rsid w:val="00D44565"/>
    <w:rsid w:val="00D46497"/>
    <w:rsid w:val="00D5693D"/>
    <w:rsid w:val="00D569C1"/>
    <w:rsid w:val="00D945F4"/>
    <w:rsid w:val="00DD508E"/>
    <w:rsid w:val="00DE4354"/>
    <w:rsid w:val="00DF42C3"/>
    <w:rsid w:val="00E53BDA"/>
    <w:rsid w:val="00E6377D"/>
    <w:rsid w:val="00EF1C78"/>
    <w:rsid w:val="00F05DBB"/>
    <w:rsid w:val="00F14EA8"/>
    <w:rsid w:val="00F16126"/>
    <w:rsid w:val="00F203F6"/>
    <w:rsid w:val="00F23588"/>
    <w:rsid w:val="00F25616"/>
    <w:rsid w:val="00F263FA"/>
    <w:rsid w:val="00F534CA"/>
    <w:rsid w:val="00F642EA"/>
    <w:rsid w:val="00F72702"/>
    <w:rsid w:val="00F74DA3"/>
    <w:rsid w:val="00F76026"/>
    <w:rsid w:val="00FB6099"/>
    <w:rsid w:val="00FF0139"/>
    <w:rsid w:val="00FF3A82"/>
    <w:rsid w:val="00FF60D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ABF06"/>
  <w15:docId w15:val="{1548D7EB-7373-4FDF-94D0-20AE9D75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2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3A732E"/>
    <w:pPr>
      <w:keepNext/>
      <w:keepLines/>
      <w:numPr>
        <w:numId w:val="7"/>
      </w:numPr>
      <w:spacing w:line="578" w:lineRule="auto"/>
      <w:ind w:left="0" w:hangingChars="205" w:hanging="431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autoRedefine/>
    <w:qFormat/>
    <w:rsid w:val="00993C10"/>
    <w:pPr>
      <w:keepNext/>
      <w:keepLines/>
      <w:numPr>
        <w:ilvl w:val="1"/>
        <w:numId w:val="7"/>
      </w:numPr>
      <w:spacing w:line="415" w:lineRule="auto"/>
      <w:ind w:left="773" w:hangingChars="275" w:hanging="773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autoRedefine/>
    <w:qFormat/>
    <w:rsid w:val="00843E23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rFonts w:ascii="Times New Roman" w:hAnsi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2DB"/>
    <w:pPr>
      <w:keepNext/>
      <w:keepLines/>
      <w:numPr>
        <w:ilvl w:val="3"/>
        <w:numId w:val="7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2DB"/>
    <w:pPr>
      <w:keepNext/>
      <w:keepLines/>
      <w:numPr>
        <w:ilvl w:val="4"/>
        <w:numId w:val="7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2DB"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2DB"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2DB"/>
    <w:pPr>
      <w:keepNext/>
      <w:keepLines/>
      <w:numPr>
        <w:ilvl w:val="7"/>
        <w:numId w:val="7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2DB"/>
    <w:pPr>
      <w:keepNext/>
      <w:keepLines/>
      <w:numPr>
        <w:ilvl w:val="8"/>
        <w:numId w:val="7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4">
    <w:name w:val="footer"/>
    <w:basedOn w:val="a"/>
    <w:rsid w:val="00304B2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5">
    <w:name w:val="Hyperlink"/>
    <w:rsid w:val="00304B27"/>
    <w:rPr>
      <w:color w:val="0000FF"/>
      <w:u w:val="single"/>
    </w:rPr>
  </w:style>
  <w:style w:type="character" w:customStyle="1" w:styleId="a6">
    <w:name w:val="已访问的超链接"/>
    <w:rsid w:val="00304B27"/>
    <w:rPr>
      <w:color w:val="800080"/>
      <w:u w:val="single"/>
    </w:rPr>
  </w:style>
  <w:style w:type="paragraph" w:styleId="a7">
    <w:name w:val="Normal (Web)"/>
    <w:basedOn w:val="a"/>
    <w:unhideWhenUsed/>
    <w:rsid w:val="001C64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1C6465"/>
    <w:rPr>
      <w:b/>
      <w:bCs/>
    </w:rPr>
  </w:style>
  <w:style w:type="paragraph" w:styleId="a9">
    <w:name w:val="Document Map"/>
    <w:basedOn w:val="a"/>
    <w:link w:val="aa"/>
    <w:uiPriority w:val="99"/>
    <w:semiHidden/>
    <w:unhideWhenUsed/>
    <w:rsid w:val="00BD02CE"/>
    <w:rPr>
      <w:rFonts w:ascii="宋体" w:hAnsi="Times New Roman"/>
      <w:sz w:val="18"/>
      <w:szCs w:val="18"/>
    </w:rPr>
  </w:style>
  <w:style w:type="character" w:customStyle="1" w:styleId="aa">
    <w:name w:val="文档结构图 字符"/>
    <w:link w:val="a9"/>
    <w:uiPriority w:val="99"/>
    <w:semiHidden/>
    <w:rsid w:val="00BD02CE"/>
    <w:rPr>
      <w:rFonts w:ascii="宋体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750C0"/>
    <w:pPr>
      <w:ind w:leftChars="2500" w:left="100"/>
    </w:pPr>
    <w:rPr>
      <w:rFonts w:ascii="Times New Roman" w:hAnsi="Times New Roman"/>
      <w:szCs w:val="24"/>
    </w:rPr>
  </w:style>
  <w:style w:type="character" w:customStyle="1" w:styleId="ac">
    <w:name w:val="日期 字符"/>
    <w:link w:val="ab"/>
    <w:uiPriority w:val="99"/>
    <w:semiHidden/>
    <w:rsid w:val="003750C0"/>
    <w:rPr>
      <w:kern w:val="2"/>
      <w:sz w:val="21"/>
      <w:szCs w:val="24"/>
    </w:rPr>
  </w:style>
  <w:style w:type="table" w:styleId="ad">
    <w:name w:val="Table Grid"/>
    <w:basedOn w:val="a1"/>
    <w:uiPriority w:val="59"/>
    <w:rsid w:val="00455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link w:val="af"/>
    <w:uiPriority w:val="11"/>
    <w:qFormat/>
    <w:rsid w:val="008D520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副标题 字符"/>
    <w:link w:val="ae"/>
    <w:uiPriority w:val="11"/>
    <w:rsid w:val="008D520F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Title"/>
    <w:basedOn w:val="a"/>
    <w:next w:val="a"/>
    <w:link w:val="af1"/>
    <w:uiPriority w:val="10"/>
    <w:qFormat/>
    <w:rsid w:val="008D520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1">
    <w:name w:val="标题 字符"/>
    <w:link w:val="af0"/>
    <w:uiPriority w:val="10"/>
    <w:rsid w:val="008D520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2D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2DB"/>
    <w:rPr>
      <w:rFonts w:ascii="Calibri" w:hAnsi="Calibr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C862D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862DB"/>
    <w:rPr>
      <w:rFonts w:ascii="Calibri" w:hAnsi="Calibr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862D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862DB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A657AD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A657AD"/>
    <w:rPr>
      <w:rFonts w:ascii="Calibri" w:hAnsi="Calibri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627C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edit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l\Desktop\&#24605;&#24517;&#24471;\&#20844;&#25991;&#27169;&#26495;-&#314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F8ED69-8AD4-427C-807E-E5AF6960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公文模板-竖.dot</Template>
  <TotalTime>96</TotalTime>
  <Pages>3</Pages>
  <Words>67</Words>
  <Characters>383</Characters>
  <Application>Microsoft Office Word</Application>
  <DocSecurity>0</DocSecurity>
  <Lines>3</Lines>
  <Paragraphs>1</Paragraphs>
  <ScaleCrop>false</ScaleCrop>
  <Company>5d</Company>
  <LinksUpToDate>false</LinksUpToDate>
  <CharactersWithSpaces>449</CharactersWithSpaces>
  <SharedDoc>false</SharedDoc>
  <HLinks>
    <vt:vector size="6" baseType="variant"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http://www.speedit.cn/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赵小磊</dc:creator>
  <cp:lastModifiedBy>Mr Wang</cp:lastModifiedBy>
  <cp:revision>71</cp:revision>
  <cp:lastPrinted>2002-04-11T13:43:00Z</cp:lastPrinted>
  <dcterms:created xsi:type="dcterms:W3CDTF">2016-03-28T12:47:00Z</dcterms:created>
  <dcterms:modified xsi:type="dcterms:W3CDTF">2018-07-18T07:29:00Z</dcterms:modified>
</cp:coreProperties>
</file>